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B5B" w:rsidRPr="00481B5B" w:rsidRDefault="00481B5B" w:rsidP="00481B5B">
      <w:pPr>
        <w:pStyle w:val="A3"/>
        <w:jc w:val="left"/>
        <w:rPr>
          <w:rFonts w:ascii="仿宋" w:eastAsia="仿宋" w:hAnsi="仿宋"/>
          <w:sz w:val="32"/>
        </w:rPr>
      </w:pPr>
      <w:r w:rsidRPr="00481B5B">
        <w:rPr>
          <w:rFonts w:ascii="仿宋" w:eastAsia="仿宋" w:hAnsi="仿宋" w:hint="eastAsia"/>
          <w:sz w:val="32"/>
        </w:rPr>
        <w:t>附件</w:t>
      </w:r>
      <w:r w:rsidR="006D781C">
        <w:rPr>
          <w:rFonts w:ascii="仿宋" w:eastAsia="仿宋" w:hAnsi="仿宋"/>
          <w:sz w:val="32"/>
        </w:rPr>
        <w:t>4</w:t>
      </w:r>
    </w:p>
    <w:p w:rsidR="005908CF" w:rsidRDefault="005908CF" w:rsidP="00C20BCC">
      <w:pPr>
        <w:pStyle w:val="A3"/>
      </w:pPr>
      <w:r>
        <w:rPr>
          <w:rFonts w:hint="eastAsia"/>
        </w:rPr>
        <w:t>教学创新成果报告建议提纲</w:t>
      </w:r>
    </w:p>
    <w:p w:rsidR="005908CF" w:rsidRPr="002331F2" w:rsidRDefault="005908CF" w:rsidP="00E625C3">
      <w:pPr>
        <w:pStyle w:val="A4"/>
      </w:pPr>
      <w:r w:rsidRPr="007920C0">
        <w:rPr>
          <w:b/>
        </w:rPr>
        <w:t>摘要</w:t>
      </w:r>
      <w:r w:rsidRPr="002331F2">
        <w:t>：</w:t>
      </w:r>
      <w:proofErr w:type="gramStart"/>
      <w:r w:rsidR="0034563F">
        <w:t>摘要摘要摘要摘要摘要摘要摘要摘要摘要摘要摘要摘要摘要摘要摘要摘要摘要</w:t>
      </w:r>
      <w:proofErr w:type="gramEnd"/>
      <w:r w:rsidRPr="002331F2">
        <w:rPr>
          <w:rFonts w:hint="eastAsia"/>
        </w:rPr>
        <w:t>XXXXXXXXXXXXX</w:t>
      </w:r>
      <w:r w:rsidRPr="002331F2">
        <w:t>XXXXXXXXXXXXXXXX</w:t>
      </w:r>
      <w:r w:rsidRPr="002331F2">
        <w:t>。</w:t>
      </w:r>
    </w:p>
    <w:p w:rsidR="005908CF" w:rsidRPr="00E946C3" w:rsidRDefault="005908CF" w:rsidP="00E625C3">
      <w:pPr>
        <w:pStyle w:val="A5"/>
      </w:pPr>
      <w:r>
        <w:rPr>
          <w:rFonts w:hint="eastAsia"/>
        </w:rPr>
        <w:t>一、</w:t>
      </w:r>
      <w:r w:rsidRPr="00E946C3">
        <w:rPr>
          <w:rFonts w:hint="eastAsia"/>
        </w:rPr>
        <w:t>课程简介</w:t>
      </w:r>
    </w:p>
    <w:p w:rsidR="005908CF" w:rsidRPr="00DD0529" w:rsidRDefault="005908CF" w:rsidP="00E625C3">
      <w:pPr>
        <w:pStyle w:val="A5"/>
      </w:pPr>
      <w:r>
        <w:rPr>
          <w:rFonts w:hint="eastAsia"/>
        </w:rPr>
        <w:t>二、</w:t>
      </w:r>
      <w:r w:rsidRPr="00DD0529">
        <w:t>学情分析</w:t>
      </w:r>
    </w:p>
    <w:p w:rsidR="005908CF" w:rsidRPr="00DD0529" w:rsidRDefault="005908CF" w:rsidP="00E625C3">
      <w:pPr>
        <w:pStyle w:val="A5"/>
      </w:pPr>
      <w:r>
        <w:rPr>
          <w:rFonts w:hint="eastAsia"/>
        </w:rPr>
        <w:t>三、</w:t>
      </w:r>
      <w:r w:rsidRPr="00DD0529">
        <w:rPr>
          <w:rFonts w:hint="eastAsia"/>
        </w:rPr>
        <w:t>课程痛点</w:t>
      </w:r>
    </w:p>
    <w:p w:rsidR="005908CF" w:rsidRDefault="005908CF" w:rsidP="00F235E0">
      <w:pPr>
        <w:pStyle w:val="A6"/>
      </w:pPr>
      <w:r>
        <w:rPr>
          <w:rFonts w:hint="eastAsia"/>
        </w:rPr>
        <w:t>（一）</w:t>
      </w:r>
      <w:r w:rsidR="0097323F">
        <w:rPr>
          <w:rFonts w:hint="eastAsia"/>
        </w:rPr>
        <w:t>XX</w:t>
      </w:r>
      <w:r w:rsidR="0097323F" w:rsidRPr="00F235E0">
        <w:rPr>
          <w:rFonts w:hint="eastAsia"/>
        </w:rPr>
        <w:t>X</w:t>
      </w:r>
    </w:p>
    <w:p w:rsidR="005908CF" w:rsidRPr="00497534" w:rsidRDefault="005908CF" w:rsidP="00497534">
      <w:pPr>
        <w:pStyle w:val="A6"/>
      </w:pPr>
      <w:r w:rsidRPr="007920C0">
        <w:rPr>
          <w:rFonts w:hint="eastAsia"/>
        </w:rPr>
        <w:t>（二）</w:t>
      </w:r>
      <w:r w:rsidR="0097323F">
        <w:rPr>
          <w:rFonts w:hint="eastAsia"/>
        </w:rPr>
        <w:t>XX</w:t>
      </w:r>
      <w:r w:rsidR="0097323F" w:rsidRPr="00F235E0">
        <w:rPr>
          <w:rFonts w:hint="eastAsia"/>
        </w:rPr>
        <w:t>X</w:t>
      </w:r>
    </w:p>
    <w:p w:rsidR="005908CF" w:rsidRPr="00F235E0" w:rsidRDefault="005908CF" w:rsidP="00F235E0">
      <w:pPr>
        <w:pStyle w:val="A6"/>
      </w:pPr>
      <w:r w:rsidRPr="00F235E0">
        <w:rPr>
          <w:rFonts w:hint="eastAsia"/>
        </w:rPr>
        <w:t>（三）</w:t>
      </w:r>
      <w:r w:rsidR="0097323F">
        <w:rPr>
          <w:rFonts w:hint="eastAsia"/>
        </w:rPr>
        <w:t>XX</w:t>
      </w:r>
      <w:r w:rsidRPr="00F235E0">
        <w:rPr>
          <w:rFonts w:hint="eastAsia"/>
        </w:rPr>
        <w:t>X</w:t>
      </w:r>
    </w:p>
    <w:p w:rsidR="005908CF" w:rsidRDefault="00F235E0" w:rsidP="00E625C3">
      <w:pPr>
        <w:pStyle w:val="A5"/>
      </w:pPr>
      <w:r>
        <w:rPr>
          <w:rFonts w:hint="eastAsia"/>
        </w:rPr>
        <w:t>四、</w:t>
      </w:r>
      <w:r w:rsidR="005908CF" w:rsidRPr="00F235E0">
        <w:rPr>
          <w:rFonts w:hint="eastAsia"/>
        </w:rPr>
        <w:t>教学目标</w:t>
      </w:r>
    </w:p>
    <w:p w:rsidR="005908CF" w:rsidRDefault="00F235E0" w:rsidP="00E625C3">
      <w:pPr>
        <w:pStyle w:val="A5"/>
      </w:pPr>
      <w:r>
        <w:rPr>
          <w:rFonts w:hint="eastAsia"/>
        </w:rPr>
        <w:t>五、</w:t>
      </w:r>
      <w:r w:rsidR="005908CF" w:rsidRPr="00F235E0">
        <w:rPr>
          <w:rFonts w:hint="eastAsia"/>
        </w:rPr>
        <w:t>创新思路</w:t>
      </w:r>
    </w:p>
    <w:p w:rsidR="004817A2" w:rsidRPr="00F235E0" w:rsidRDefault="00E52730" w:rsidP="0056711A">
      <w:pPr>
        <w:pStyle w:val="A8"/>
        <w:ind w:firstLine="480"/>
      </w:pPr>
      <w:proofErr w:type="gramStart"/>
      <w:r>
        <w:rPr>
          <w:rFonts w:hint="eastAsia"/>
        </w:rPr>
        <w:t>正文正文正</w:t>
      </w:r>
      <w:bookmarkStart w:id="0" w:name="_GoBack"/>
      <w:bookmarkEnd w:id="0"/>
      <w:r>
        <w:rPr>
          <w:rFonts w:hint="eastAsia"/>
        </w:rPr>
        <w:t>文</w:t>
      </w:r>
      <w:proofErr w:type="gramEnd"/>
    </w:p>
    <w:p w:rsidR="005908CF" w:rsidRDefault="00F235E0" w:rsidP="00E625C3">
      <w:pPr>
        <w:pStyle w:val="A5"/>
      </w:pPr>
      <w:r>
        <w:rPr>
          <w:rFonts w:hint="eastAsia"/>
        </w:rPr>
        <w:t>六、</w:t>
      </w:r>
      <w:r w:rsidR="005908CF" w:rsidRPr="00F235E0">
        <w:rPr>
          <w:rFonts w:hint="eastAsia"/>
        </w:rPr>
        <w:t>创新举措</w:t>
      </w:r>
    </w:p>
    <w:p w:rsidR="004817A2" w:rsidRPr="00E52730" w:rsidRDefault="00E52730" w:rsidP="0056711A">
      <w:pPr>
        <w:pStyle w:val="A8"/>
        <w:ind w:firstLine="480"/>
      </w:pPr>
      <w:proofErr w:type="gramStart"/>
      <w:r>
        <w:rPr>
          <w:rFonts w:hint="eastAsia"/>
        </w:rPr>
        <w:t>正文正文正文</w:t>
      </w:r>
      <w:proofErr w:type="gramEnd"/>
    </w:p>
    <w:p w:rsidR="005908CF" w:rsidRPr="00F235E0" w:rsidRDefault="00EA3537" w:rsidP="00E625C3">
      <w:pPr>
        <w:pStyle w:val="A5"/>
      </w:pPr>
      <w:r>
        <w:rPr>
          <w:rFonts w:hint="eastAsia"/>
        </w:rPr>
        <w:t>七、</w:t>
      </w:r>
      <w:r w:rsidR="005908CF" w:rsidRPr="00F235E0">
        <w:rPr>
          <w:rFonts w:hint="eastAsia"/>
        </w:rPr>
        <w:t>创新成果及推广</w:t>
      </w:r>
    </w:p>
    <w:p w:rsidR="005B39DF" w:rsidRDefault="00E52730" w:rsidP="0056711A">
      <w:pPr>
        <w:pStyle w:val="A8"/>
        <w:ind w:firstLine="480"/>
      </w:pPr>
      <w:proofErr w:type="gramStart"/>
      <w:r>
        <w:rPr>
          <w:rFonts w:hint="eastAsia"/>
        </w:rPr>
        <w:t>正文正文正文</w:t>
      </w:r>
      <w:proofErr w:type="gramEnd"/>
    </w:p>
    <w:sectPr w:rsidR="005B39DF" w:rsidSect="003E480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8C" w:rsidRDefault="007B568C">
      <w:r>
        <w:separator/>
      </w:r>
    </w:p>
  </w:endnote>
  <w:endnote w:type="continuationSeparator" w:id="0">
    <w:p w:rsidR="007B568C" w:rsidRDefault="007B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146205"/>
      <w:docPartObj>
        <w:docPartGallery w:val="Page Numbers (Bottom of Page)"/>
        <w:docPartUnique/>
      </w:docPartObj>
    </w:sdtPr>
    <w:sdtEndPr/>
    <w:sdtContent>
      <w:sdt>
        <w:sdtPr>
          <w:id w:val="1728636285"/>
          <w:docPartObj>
            <w:docPartGallery w:val="Page Numbers (Top of Page)"/>
            <w:docPartUnique/>
          </w:docPartObj>
        </w:sdtPr>
        <w:sdtEndPr/>
        <w:sdtContent>
          <w:p w:rsidR="0086013F" w:rsidRDefault="00DF4690" w:rsidP="005F40BC">
            <w:pP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C787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C7878">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8C" w:rsidRDefault="007B568C">
      <w:r>
        <w:separator/>
      </w:r>
    </w:p>
  </w:footnote>
  <w:footnote w:type="continuationSeparator" w:id="0">
    <w:p w:rsidR="007B568C" w:rsidRDefault="007B5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55C8D"/>
    <w:multiLevelType w:val="singleLevel"/>
    <w:tmpl w:val="4CEC81EC"/>
    <w:lvl w:ilvl="0">
      <w:start w:val="1"/>
      <w:numFmt w:val="chineseCounting"/>
      <w:suff w:val="space"/>
      <w:lvlText w:val="第%1条"/>
      <w:lvlJc w:val="left"/>
      <w:rPr>
        <w:rFonts w:hint="eastAsia"/>
      </w:rPr>
    </w:lvl>
  </w:abstractNum>
  <w:abstractNum w:abstractNumId="1">
    <w:nsid w:val="2D7468E1"/>
    <w:multiLevelType w:val="hybridMultilevel"/>
    <w:tmpl w:val="AF6AEBB2"/>
    <w:lvl w:ilvl="0" w:tplc="EB0CCA26">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338F2815"/>
    <w:multiLevelType w:val="multilevel"/>
    <w:tmpl w:val="4950106A"/>
    <w:lvl w:ilvl="0">
      <w:start w:val="1"/>
      <w:numFmt w:val="japaneseCounting"/>
      <w:suff w:val="nothing"/>
      <w:lvlText w:val="%1、"/>
      <w:lvlJc w:val="left"/>
      <w:pPr>
        <w:ind w:left="1360" w:hanging="720"/>
      </w:pPr>
      <w:rPr>
        <w:rFonts w:ascii="黑体" w:eastAsia="黑体" w:hAnsi="黑体" w:cstheme="minorBidi"/>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8530C1F"/>
    <w:multiLevelType w:val="hybridMultilevel"/>
    <w:tmpl w:val="60B45EEA"/>
    <w:lvl w:ilvl="0" w:tplc="226863A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699C6192"/>
    <w:multiLevelType w:val="hybridMultilevel"/>
    <w:tmpl w:val="52A285E0"/>
    <w:lvl w:ilvl="0" w:tplc="56BCC0B2">
      <w:start w:val="1"/>
      <w:numFmt w:val="decimalEnclosedCircle"/>
      <w:lvlText w:val="%1"/>
      <w:lvlJc w:val="left"/>
      <w:pPr>
        <w:ind w:left="1003" w:hanging="36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abstractNumId w:val="0"/>
  </w:num>
  <w:num w:numId="2">
    <w:abstractNumId w:val="3"/>
  </w:num>
  <w:num w:numId="3">
    <w:abstractNumId w:val="1"/>
  </w:num>
  <w:num w:numId="4">
    <w:abstractNumId w:val="4"/>
  </w:num>
  <w:num w:numId="5">
    <w:abstractNumId w:val="4"/>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attachedTemplate r:id="rId1"/>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3F"/>
    <w:rsid w:val="00000759"/>
    <w:rsid w:val="00043CC2"/>
    <w:rsid w:val="00055A1B"/>
    <w:rsid w:val="00081A11"/>
    <w:rsid w:val="000C55DF"/>
    <w:rsid w:val="001062F5"/>
    <w:rsid w:val="00135739"/>
    <w:rsid w:val="001467E8"/>
    <w:rsid w:val="0021478E"/>
    <w:rsid w:val="002331F2"/>
    <w:rsid w:val="0026066C"/>
    <w:rsid w:val="00272464"/>
    <w:rsid w:val="002B20D2"/>
    <w:rsid w:val="0031281B"/>
    <w:rsid w:val="00316A27"/>
    <w:rsid w:val="0034563F"/>
    <w:rsid w:val="0036699A"/>
    <w:rsid w:val="00367170"/>
    <w:rsid w:val="003745ED"/>
    <w:rsid w:val="00386644"/>
    <w:rsid w:val="003E1DBD"/>
    <w:rsid w:val="003E4808"/>
    <w:rsid w:val="003F5F0D"/>
    <w:rsid w:val="00447A11"/>
    <w:rsid w:val="004817A2"/>
    <w:rsid w:val="00481B5B"/>
    <w:rsid w:val="00497534"/>
    <w:rsid w:val="004D27EF"/>
    <w:rsid w:val="00522152"/>
    <w:rsid w:val="00561593"/>
    <w:rsid w:val="0056711A"/>
    <w:rsid w:val="005908CF"/>
    <w:rsid w:val="00597E66"/>
    <w:rsid w:val="005B39DF"/>
    <w:rsid w:val="006A7780"/>
    <w:rsid w:val="006D0588"/>
    <w:rsid w:val="006D781C"/>
    <w:rsid w:val="006E3AC8"/>
    <w:rsid w:val="006E4D54"/>
    <w:rsid w:val="007001CE"/>
    <w:rsid w:val="007920C0"/>
    <w:rsid w:val="007B568C"/>
    <w:rsid w:val="00807DFE"/>
    <w:rsid w:val="0086013F"/>
    <w:rsid w:val="008940AB"/>
    <w:rsid w:val="008A62F2"/>
    <w:rsid w:val="008D7E6C"/>
    <w:rsid w:val="009419D4"/>
    <w:rsid w:val="0095507B"/>
    <w:rsid w:val="0097323F"/>
    <w:rsid w:val="00A04E47"/>
    <w:rsid w:val="00A13B7F"/>
    <w:rsid w:val="00A33441"/>
    <w:rsid w:val="00A365F2"/>
    <w:rsid w:val="00A849E1"/>
    <w:rsid w:val="00A911AB"/>
    <w:rsid w:val="00AD0893"/>
    <w:rsid w:val="00B04FBF"/>
    <w:rsid w:val="00B14C99"/>
    <w:rsid w:val="00B34CB5"/>
    <w:rsid w:val="00B65150"/>
    <w:rsid w:val="00BC7878"/>
    <w:rsid w:val="00C00C2A"/>
    <w:rsid w:val="00C20BCC"/>
    <w:rsid w:val="00CE2CEE"/>
    <w:rsid w:val="00DD0E55"/>
    <w:rsid w:val="00DF4690"/>
    <w:rsid w:val="00E12193"/>
    <w:rsid w:val="00E351E0"/>
    <w:rsid w:val="00E4309D"/>
    <w:rsid w:val="00E44E2F"/>
    <w:rsid w:val="00E5204C"/>
    <w:rsid w:val="00E52730"/>
    <w:rsid w:val="00E625C3"/>
    <w:rsid w:val="00E86230"/>
    <w:rsid w:val="00E9087C"/>
    <w:rsid w:val="00EA3537"/>
    <w:rsid w:val="00EC72E8"/>
    <w:rsid w:val="00F178BF"/>
    <w:rsid w:val="00F235E0"/>
    <w:rsid w:val="00F24C05"/>
    <w:rsid w:val="00F434C3"/>
    <w:rsid w:val="00F5189B"/>
    <w:rsid w:val="00FB3602"/>
    <w:rsid w:val="00FB4D60"/>
    <w:rsid w:val="00FE00F1"/>
    <w:rsid w:val="00FE207C"/>
    <w:rsid w:val="00FF2418"/>
    <w:rsid w:val="00FF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B79ED3-496C-432D-9CFB-3FBDC624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8CF"/>
    <w:pPr>
      <w:widowControl w:val="0"/>
      <w:jc w:val="both"/>
    </w:pPr>
  </w:style>
  <w:style w:type="paragraph" w:styleId="1">
    <w:name w:val="heading 1"/>
    <w:basedOn w:val="a"/>
    <w:next w:val="a"/>
    <w:link w:val="1Char"/>
    <w:uiPriority w:val="9"/>
    <w:qFormat/>
    <w:rsid w:val="008A62F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8D7E6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题目"/>
    <w:basedOn w:val="a"/>
    <w:autoRedefine/>
    <w:qFormat/>
    <w:rsid w:val="002331F2"/>
    <w:pPr>
      <w:spacing w:beforeLines="100" w:before="312" w:afterLines="100" w:after="312" w:line="600" w:lineRule="exact"/>
      <w:jc w:val="center"/>
    </w:pPr>
    <w:rPr>
      <w:rFonts w:ascii="Times New Roman" w:eastAsia="黑体" w:hAnsi="Times New Roman"/>
      <w:b/>
      <w:bCs/>
      <w:sz w:val="36"/>
      <w:szCs w:val="36"/>
    </w:rPr>
  </w:style>
  <w:style w:type="character" w:customStyle="1" w:styleId="1Char">
    <w:name w:val="标题 1 Char"/>
    <w:basedOn w:val="a0"/>
    <w:link w:val="1"/>
    <w:uiPriority w:val="9"/>
    <w:rsid w:val="008A62F2"/>
    <w:rPr>
      <w:b/>
      <w:bCs/>
      <w:kern w:val="44"/>
      <w:sz w:val="44"/>
      <w:szCs w:val="44"/>
    </w:rPr>
  </w:style>
  <w:style w:type="paragraph" w:customStyle="1" w:styleId="A4">
    <w:name w:val="A摘要正文"/>
    <w:basedOn w:val="a"/>
    <w:autoRedefine/>
    <w:qFormat/>
    <w:rsid w:val="00E625C3"/>
    <w:pPr>
      <w:spacing w:line="400" w:lineRule="exact"/>
      <w:ind w:firstLineChars="200" w:firstLine="422"/>
    </w:pPr>
    <w:rPr>
      <w:rFonts w:ascii="Times New Roman" w:eastAsia="宋体" w:hAnsi="Times New Roman" w:cs="Times New Roman"/>
      <w:bCs/>
      <w:szCs w:val="24"/>
    </w:rPr>
  </w:style>
  <w:style w:type="paragraph" w:customStyle="1" w:styleId="A5">
    <w:name w:val="A一级标题"/>
    <w:basedOn w:val="A4"/>
    <w:autoRedefine/>
    <w:qFormat/>
    <w:rsid w:val="00A849E1"/>
    <w:pPr>
      <w:spacing w:beforeLines="50" w:before="156" w:afterLines="50" w:after="156" w:line="520" w:lineRule="exact"/>
      <w:ind w:firstLine="600"/>
      <w:jc w:val="left"/>
      <w:outlineLvl w:val="0"/>
    </w:pPr>
    <w:rPr>
      <w:rFonts w:eastAsia="黑体"/>
      <w:sz w:val="30"/>
    </w:rPr>
  </w:style>
  <w:style w:type="paragraph" w:customStyle="1" w:styleId="A6">
    <w:name w:val="A二级标题"/>
    <w:basedOn w:val="a"/>
    <w:autoRedefine/>
    <w:qFormat/>
    <w:rsid w:val="00F235E0"/>
    <w:pPr>
      <w:spacing w:beforeLines="25" w:before="78" w:afterLines="25" w:after="78" w:line="520" w:lineRule="exact"/>
      <w:ind w:firstLineChars="200" w:firstLine="562"/>
      <w:jc w:val="left"/>
      <w:outlineLvl w:val="1"/>
    </w:pPr>
    <w:rPr>
      <w:rFonts w:ascii="Times New Roman" w:eastAsia="楷体" w:hAnsi="Times New Roman"/>
      <w:b/>
      <w:sz w:val="28"/>
      <w:szCs w:val="28"/>
    </w:rPr>
  </w:style>
  <w:style w:type="paragraph" w:customStyle="1" w:styleId="A7">
    <w:name w:val="A三级标题"/>
    <w:basedOn w:val="a"/>
    <w:autoRedefine/>
    <w:qFormat/>
    <w:rsid w:val="00FB3602"/>
    <w:pPr>
      <w:spacing w:beforeLines="10" w:before="31" w:afterLines="10" w:after="31" w:line="520" w:lineRule="exact"/>
      <w:ind w:firstLineChars="200" w:firstLine="482"/>
      <w:jc w:val="left"/>
      <w:outlineLvl w:val="2"/>
    </w:pPr>
    <w:rPr>
      <w:rFonts w:ascii="Times New Roman" w:eastAsia="宋体" w:hAnsi="Times New Roman"/>
      <w:b/>
      <w:sz w:val="24"/>
      <w:szCs w:val="24"/>
    </w:rPr>
  </w:style>
  <w:style w:type="paragraph" w:customStyle="1" w:styleId="A8">
    <w:name w:val="A正文"/>
    <w:basedOn w:val="a"/>
    <w:autoRedefine/>
    <w:qFormat/>
    <w:rsid w:val="00A849E1"/>
    <w:pPr>
      <w:spacing w:line="460" w:lineRule="exact"/>
      <w:ind w:firstLineChars="200" w:firstLine="200"/>
    </w:pPr>
    <w:rPr>
      <w:rFonts w:ascii="Times New Roman" w:eastAsia="宋体" w:hAnsi="Times New Roman"/>
      <w:sz w:val="24"/>
    </w:rPr>
  </w:style>
  <w:style w:type="paragraph" w:styleId="a9">
    <w:name w:val="Normal (Web)"/>
    <w:basedOn w:val="a"/>
    <w:uiPriority w:val="99"/>
    <w:semiHidden/>
    <w:unhideWhenUsed/>
    <w:rsid w:val="00A849E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8D7E6C"/>
    <w:rPr>
      <w:rFonts w:asciiTheme="majorHAnsi" w:eastAsiaTheme="majorEastAsia" w:hAnsiTheme="majorHAnsi" w:cstheme="majorBidi"/>
      <w:b/>
      <w:bCs/>
      <w:sz w:val="32"/>
      <w:szCs w:val="32"/>
    </w:rPr>
  </w:style>
  <w:style w:type="paragraph" w:styleId="aa">
    <w:name w:val="Revision"/>
    <w:hidden/>
    <w:uiPriority w:val="99"/>
    <w:semiHidden/>
    <w:rsid w:val="005908CF"/>
  </w:style>
  <w:style w:type="paragraph" w:styleId="ab">
    <w:name w:val="header"/>
    <w:basedOn w:val="a"/>
    <w:link w:val="Char"/>
    <w:uiPriority w:val="99"/>
    <w:unhideWhenUsed/>
    <w:rsid w:val="003E1D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uiPriority w:val="99"/>
    <w:rsid w:val="003E1DBD"/>
    <w:rPr>
      <w:sz w:val="18"/>
      <w:szCs w:val="18"/>
    </w:rPr>
  </w:style>
  <w:style w:type="paragraph" w:styleId="ac">
    <w:name w:val="footer"/>
    <w:basedOn w:val="a"/>
    <w:link w:val="Char0"/>
    <w:uiPriority w:val="99"/>
    <w:unhideWhenUsed/>
    <w:rsid w:val="003E1DBD"/>
    <w:pPr>
      <w:tabs>
        <w:tab w:val="center" w:pos="4153"/>
        <w:tab w:val="right" w:pos="8306"/>
      </w:tabs>
      <w:snapToGrid w:val="0"/>
      <w:jc w:val="left"/>
    </w:pPr>
    <w:rPr>
      <w:sz w:val="18"/>
      <w:szCs w:val="18"/>
    </w:rPr>
  </w:style>
  <w:style w:type="character" w:customStyle="1" w:styleId="Char0">
    <w:name w:val="页脚 Char"/>
    <w:basedOn w:val="a0"/>
    <w:link w:val="ac"/>
    <w:uiPriority w:val="99"/>
    <w:rsid w:val="003E1D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1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h\Desktop\&#22235;&#24029;&#22823;&#23398;&#31532;&#20843;&#23626;&#25945;&#23398;&#21019;&#26032;&#31454;&#36187;&#36890;&#30693;&#33609;&#25311;\&#22235;&#24029;&#22823;&#23398;&#31532;&#20843;&#23626;&#25945;&#21019;&#36187;&#36890;&#30693;0702\&#26657;&#20869;&#36890;&#30693;\&#38468;&#20214;3-&#25945;&#23398;&#21019;&#26032;&#25104;&#26524;&#25253;&#21578;&#24314;&#35758;&#25552;&#324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815F-8C1F-467D-BBB0-508A4FB4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附件3-教学创新成果报告建议提纲</Template>
  <TotalTime>5</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lyh</dc:creator>
  <cp:keywords/>
  <dc:description/>
  <cp:lastModifiedBy>lyh</cp:lastModifiedBy>
  <cp:revision>5</cp:revision>
  <dcterms:created xsi:type="dcterms:W3CDTF">2024-07-09T02:22:00Z</dcterms:created>
  <dcterms:modified xsi:type="dcterms:W3CDTF">2024-07-11T02:40:00Z</dcterms:modified>
</cp:coreProperties>
</file>